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7F17AF5" w14:textId="77777777" w:rsidR="00F57690" w:rsidRPr="00D04E0E" w:rsidRDefault="007C440D" w:rsidP="006553BF">
      <w:pPr>
        <w:pStyle w:val="AttachmentHeading"/>
        <w:ind w:left="426" w:hanging="436"/>
      </w:pPr>
      <w:bookmarkStart w:id="0" w:name="_Toc495411117"/>
      <w:bookmarkStart w:id="1" w:name="_Toc160876729"/>
      <w:bookmarkStart w:id="2" w:name="_Toc197495960"/>
      <w:bookmarkStart w:id="3" w:name="_Toc254937798"/>
      <w:bookmarkStart w:id="4" w:name="_Toc255911951"/>
      <w:bookmarkStart w:id="5" w:name="_Toc262650543"/>
      <w:bookmarkStart w:id="6" w:name="_Toc367794936"/>
      <w:r w:rsidRPr="00894CCD">
        <w:t>Project Hazardous Material Evaluation Form</w:t>
      </w:r>
      <w:bookmarkEnd w:id="0"/>
      <w:r w:rsidR="006553BF">
        <w:t xml:space="preserve"> Template</w:t>
      </w:r>
    </w:p>
    <w:p w14:paraId="5606B237" w14:textId="77777777" w:rsidR="00F57690" w:rsidRDefault="00F57690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jc w:val="left"/>
      </w:pPr>
    </w:p>
    <w:p w14:paraId="59EFBE12" w14:textId="77777777" w:rsidR="007C440D" w:rsidRPr="00F87BF2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jc w:val="left"/>
        <w:rPr>
          <w:u w:val="single"/>
        </w:rPr>
      </w:pPr>
      <w:r w:rsidRPr="00C219E7">
        <w:t>Reference No</w:t>
      </w:r>
      <w:r>
        <w:t>: ___________________</w:t>
      </w:r>
      <w:r>
        <w:tab/>
      </w:r>
      <w:r>
        <w:tab/>
      </w:r>
      <w:r>
        <w:tab/>
        <w:t>Date: _________________________</w:t>
      </w:r>
    </w:p>
    <w:p w14:paraId="5D5BAD6D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2119163A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 w:rsidRPr="00C219E7">
        <w:t>Project Name</w:t>
      </w:r>
      <w:r>
        <w:t>:  ___________________</w:t>
      </w:r>
      <w:r>
        <w:tab/>
      </w:r>
      <w:r>
        <w:tab/>
      </w:r>
      <w:r>
        <w:tab/>
        <w:t>Product Name: _________________</w:t>
      </w:r>
    </w:p>
    <w:p w14:paraId="5A766A90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0BE2F8B2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 w:rsidRPr="00C219E7">
        <w:t>Location:</w:t>
      </w:r>
      <w:r>
        <w:tab/>
        <w:t>___________________</w:t>
      </w:r>
      <w:r>
        <w:tab/>
      </w:r>
      <w:r>
        <w:tab/>
      </w:r>
      <w:r>
        <w:tab/>
        <w:t>Manufacturer: ___________________</w:t>
      </w:r>
    </w:p>
    <w:p w14:paraId="1D6B8B19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jc w:val="center"/>
      </w:pPr>
    </w:p>
    <w:p w14:paraId="41C40E08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left="720" w:right="680" w:hanging="720"/>
      </w:pPr>
      <w:r>
        <w:t>1)</w:t>
      </w:r>
      <w:r>
        <w:tab/>
        <w:t>Describe how material shall be used and a description of the surrounding environment:</w:t>
      </w:r>
    </w:p>
    <w:p w14:paraId="195B1B7B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5739F79A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  <w:t>_______________________________________________________________________</w:t>
      </w:r>
    </w:p>
    <w:p w14:paraId="65DCB871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5F9CBDA9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  <w:t>_______________________________________________________________________</w:t>
      </w:r>
    </w:p>
    <w:p w14:paraId="1B24EAD7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725209E7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5052CDEA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>2)</w:t>
      </w:r>
      <w:r>
        <w:tab/>
        <w:t>Number of employees involved:</w:t>
      </w:r>
      <w:r>
        <w:tab/>
        <w:t>_______________________</w:t>
      </w:r>
    </w:p>
    <w:p w14:paraId="13B27289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3FE0B428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>3)</w:t>
      </w:r>
      <w:r>
        <w:tab/>
        <w:t xml:space="preserve">Duration of task:         </w:t>
      </w:r>
      <w:r>
        <w:tab/>
        <w:t xml:space="preserve">           </w:t>
      </w:r>
      <w:r>
        <w:tab/>
        <w:t>_______________________</w:t>
      </w:r>
    </w:p>
    <w:p w14:paraId="2A6C39D3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14F31E95" w14:textId="77777777" w:rsidR="007C440D" w:rsidRDefault="007C440D" w:rsidP="007C440D">
      <w:pPr>
        <w:numPr>
          <w:ilvl w:val="0"/>
          <w:numId w:val="12"/>
        </w:numPr>
        <w:tabs>
          <w:tab w:val="left" w:pos="0"/>
          <w:tab w:val="left" w:pos="1440"/>
          <w:tab w:val="left" w:pos="2160"/>
          <w:tab w:val="left" w:pos="2880"/>
        </w:tabs>
        <w:ind w:right="680"/>
      </w:pPr>
      <w:r>
        <w:t>Will the substance/agent have the potential to be considered a physical or health hazard in the manner used above?</w:t>
      </w:r>
    </w:p>
    <w:p w14:paraId="4DE9062E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</w:r>
    </w:p>
    <w:p w14:paraId="7F9EFA8F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</w:r>
      <w:r w:rsidRPr="00C219E7">
        <w:t>Yes</w:t>
      </w:r>
      <w:r>
        <w:tab/>
      </w:r>
      <w:r>
        <w:tab/>
        <w:t xml:space="preserve">   </w:t>
      </w:r>
      <w:r w:rsidRPr="00C219E7">
        <w:t>No</w:t>
      </w:r>
    </w:p>
    <w:p w14:paraId="10FF36B7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8ABE8E7" wp14:editId="0612B951">
                <wp:simplePos x="0" y="0"/>
                <wp:positionH relativeFrom="column">
                  <wp:posOffset>1463040</wp:posOffset>
                </wp:positionH>
                <wp:positionV relativeFrom="paragraph">
                  <wp:posOffset>38735</wp:posOffset>
                </wp:positionV>
                <wp:extent cx="183515" cy="183515"/>
                <wp:effectExtent l="12065" t="12065" r="13970" b="1397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A2C1AF" id="Rectangle 36" o:spid="_x0000_s1026" style="position:absolute;margin-left:115.2pt;margin-top:3.05pt;width:14.4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y0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O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75C1246" wp14:editId="4235C399">
                <wp:simplePos x="0" y="0"/>
                <wp:positionH relativeFrom="column">
                  <wp:posOffset>457200</wp:posOffset>
                </wp:positionH>
                <wp:positionV relativeFrom="paragraph">
                  <wp:posOffset>38735</wp:posOffset>
                </wp:positionV>
                <wp:extent cx="183515" cy="183515"/>
                <wp:effectExtent l="6350" t="12065" r="10160" b="1397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9F9A32" id="Rectangle 35" o:spid="_x0000_s1026" style="position:absolute;margin-left:36pt;margin-top:3.05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iJ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G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" o:allowincell="f" filled="f"/>
            </w:pict>
          </mc:Fallback>
        </mc:AlternateContent>
      </w:r>
      <w:r>
        <w:tab/>
      </w:r>
      <w:r>
        <w:tab/>
      </w:r>
    </w:p>
    <w:p w14:paraId="29E2BA36" w14:textId="77777777" w:rsidR="007C440D" w:rsidRDefault="007C440D" w:rsidP="007C440D">
      <w:pPr>
        <w:tabs>
          <w:tab w:val="left" w:pos="0"/>
          <w:tab w:val="left" w:pos="720"/>
          <w:tab w:val="left" w:pos="2160"/>
          <w:tab w:val="left" w:pos="2880"/>
        </w:tabs>
        <w:ind w:left="720" w:right="680"/>
      </w:pPr>
    </w:p>
    <w:p w14:paraId="7A0E7824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1823E4B5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>5)</w:t>
      </w:r>
      <w:r>
        <w:tab/>
      </w:r>
      <w:r w:rsidRPr="00C219E7">
        <w:rPr>
          <w:b/>
        </w:rPr>
        <w:t>Is the substance/agent</w:t>
      </w:r>
      <w:r>
        <w:tab/>
      </w:r>
    </w:p>
    <w:p w14:paraId="3409AF53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Yes</w:t>
      </w:r>
      <w:r>
        <w:tab/>
      </w:r>
      <w:r>
        <w:tab/>
        <w:t xml:space="preserve">   No</w:t>
      </w:r>
    </w:p>
    <w:p w14:paraId="7297C623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9D98F4" wp14:editId="70019058">
                <wp:simplePos x="0" y="0"/>
                <wp:positionH relativeFrom="column">
                  <wp:posOffset>5120640</wp:posOffset>
                </wp:positionH>
                <wp:positionV relativeFrom="paragraph">
                  <wp:posOffset>635</wp:posOffset>
                </wp:positionV>
                <wp:extent cx="183515" cy="183515"/>
                <wp:effectExtent l="12065" t="12065" r="13970" b="1397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42CF72" id="Rectangle 34" o:spid="_x0000_s1026" style="position:absolute;margin-left:403.2pt;margin-top:.05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Sd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G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0B79A8" wp14:editId="5E46D4E8">
                <wp:simplePos x="0" y="0"/>
                <wp:positionH relativeFrom="column">
                  <wp:posOffset>4297680</wp:posOffset>
                </wp:positionH>
                <wp:positionV relativeFrom="paragraph">
                  <wp:posOffset>635</wp:posOffset>
                </wp:positionV>
                <wp:extent cx="183515" cy="183515"/>
                <wp:effectExtent l="8255" t="12065" r="8255" b="139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A54617" id="Rectangle 33" o:spid="_x0000_s1026" style="position:absolute;margin-left:338.4pt;margin-top:.0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" o:allowincell="f" filled="f"/>
            </w:pict>
          </mc:Fallback>
        </mc:AlternateContent>
      </w:r>
      <w:r>
        <w:tab/>
      </w:r>
      <w:r>
        <w:tab/>
        <w:t>Physical (e.g. radiation, noise)</w:t>
      </w:r>
    </w:p>
    <w:p w14:paraId="43991564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62D66DB9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62AEEE" wp14:editId="0ADDDAD3">
                <wp:simplePos x="0" y="0"/>
                <wp:positionH relativeFrom="column">
                  <wp:posOffset>5120640</wp:posOffset>
                </wp:positionH>
                <wp:positionV relativeFrom="paragraph">
                  <wp:posOffset>15875</wp:posOffset>
                </wp:positionV>
                <wp:extent cx="183515" cy="183515"/>
                <wp:effectExtent l="12065" t="12065" r="13970" b="139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B49CC9" id="Rectangle 32" o:spid="_x0000_s1026" style="position:absolute;margin-left:403.2pt;margin-top:1.25pt;width:14.4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3n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8i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C207584" wp14:editId="044930E2">
                <wp:simplePos x="0" y="0"/>
                <wp:positionH relativeFrom="column">
                  <wp:posOffset>4297680</wp:posOffset>
                </wp:positionH>
                <wp:positionV relativeFrom="paragraph">
                  <wp:posOffset>15875</wp:posOffset>
                </wp:positionV>
                <wp:extent cx="183515" cy="183515"/>
                <wp:effectExtent l="8255" t="12065" r="8255" b="1397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1587C3" id="Rectangle 31" o:spid="_x0000_s1026" style="position:absolute;margin-left:338.4pt;margin-top:1.25pt;width:14.4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6na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" o:allowincell="f" filled="f"/>
            </w:pict>
          </mc:Fallback>
        </mc:AlternateContent>
      </w:r>
      <w:r>
        <w:tab/>
      </w:r>
      <w:r>
        <w:tab/>
        <w:t>Mechanical (e.g., weld fume)</w:t>
      </w:r>
    </w:p>
    <w:p w14:paraId="573C4E96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3F9FBE6A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6E4FF2F" wp14:editId="1A1E6094">
                <wp:simplePos x="0" y="0"/>
                <wp:positionH relativeFrom="column">
                  <wp:posOffset>5120640</wp:posOffset>
                </wp:positionH>
                <wp:positionV relativeFrom="paragraph">
                  <wp:posOffset>31115</wp:posOffset>
                </wp:positionV>
                <wp:extent cx="183515" cy="183515"/>
                <wp:effectExtent l="12065" t="12065" r="13970" b="1397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150DDA" id="Rectangle 30" o:spid="_x0000_s1026" style="position:absolute;margin-left:403.2pt;margin-top:2.45pt;width:14.4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XO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6CPI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6BD194" wp14:editId="3553DD01">
                <wp:simplePos x="0" y="0"/>
                <wp:positionH relativeFrom="column">
                  <wp:posOffset>4297680</wp:posOffset>
                </wp:positionH>
                <wp:positionV relativeFrom="paragraph">
                  <wp:posOffset>31115</wp:posOffset>
                </wp:positionV>
                <wp:extent cx="183515" cy="183515"/>
                <wp:effectExtent l="8255" t="12065" r="8255" b="139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25AB90" id="Rectangle 29" o:spid="_x0000_s1026" style="position:absolute;margin-left:338.4pt;margin-top:2.45pt;width:14.4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1a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dz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" o:allowincell="f" filled="f"/>
            </w:pict>
          </mc:Fallback>
        </mc:AlternateContent>
      </w:r>
      <w:r>
        <w:tab/>
      </w:r>
      <w:r>
        <w:tab/>
        <w:t>Chemical (e.g., fume, gases, acids)</w:t>
      </w:r>
    </w:p>
    <w:p w14:paraId="6E58ADE4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5B13E54F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>6)</w:t>
      </w:r>
      <w:r>
        <w:tab/>
      </w:r>
      <w:r w:rsidRPr="00C219E7">
        <w:rPr>
          <w:b/>
        </w:rPr>
        <w:t>Possible exposures</w:t>
      </w:r>
      <w:r>
        <w:t>:</w:t>
      </w:r>
    </w:p>
    <w:p w14:paraId="2550EDAE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2CBAE7DB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</w:r>
      <w:r>
        <w:tab/>
      </w:r>
      <w:r w:rsidRPr="00C219E7">
        <w:rPr>
          <w:rStyle w:val="BodyItalicChar"/>
          <w:u w:val="single"/>
        </w:rPr>
        <w:t>Routes of entry</w:t>
      </w:r>
      <w:r>
        <w:tab/>
      </w:r>
      <w:r>
        <w:tab/>
      </w:r>
      <w:r>
        <w:tab/>
      </w:r>
      <w:r>
        <w:tab/>
      </w:r>
      <w:r>
        <w:tab/>
        <w:t>Low</w:t>
      </w:r>
      <w:r>
        <w:tab/>
      </w:r>
      <w:r>
        <w:tab/>
        <w:t>Medium</w:t>
      </w:r>
      <w:r>
        <w:tab/>
      </w:r>
      <w:r>
        <w:tab/>
        <w:t>High</w:t>
      </w:r>
    </w:p>
    <w:p w14:paraId="195D8684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D5238B7" wp14:editId="0656BE05">
                <wp:simplePos x="0" y="0"/>
                <wp:positionH relativeFrom="column">
                  <wp:posOffset>5120640</wp:posOffset>
                </wp:positionH>
                <wp:positionV relativeFrom="paragraph">
                  <wp:posOffset>76835</wp:posOffset>
                </wp:positionV>
                <wp:extent cx="183515" cy="183515"/>
                <wp:effectExtent l="12065" t="10160" r="13970" b="63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8996EE" id="Rectangle 28" o:spid="_x0000_s1026" style="position:absolute;margin-left:403.2pt;margin-top:6.05pt;width:14.45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FO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8C46AE8" wp14:editId="32461CC0">
                <wp:simplePos x="0" y="0"/>
                <wp:positionH relativeFrom="column">
                  <wp:posOffset>4297680</wp:posOffset>
                </wp:positionH>
                <wp:positionV relativeFrom="paragraph">
                  <wp:posOffset>76835</wp:posOffset>
                </wp:positionV>
                <wp:extent cx="183515" cy="183515"/>
                <wp:effectExtent l="8255" t="10160" r="8255" b="63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2029E0" id="Rectangle 27" o:spid="_x0000_s1026" style="position:absolute;margin-left:338.4pt;margin-top:6.05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aH7A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6C9BCC1" wp14:editId="445B0B22">
                <wp:simplePos x="0" y="0"/>
                <wp:positionH relativeFrom="column">
                  <wp:posOffset>3200400</wp:posOffset>
                </wp:positionH>
                <wp:positionV relativeFrom="paragraph">
                  <wp:posOffset>76835</wp:posOffset>
                </wp:positionV>
                <wp:extent cx="183515" cy="183515"/>
                <wp:effectExtent l="6350" t="10160" r="10160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A903DD" id="Rectangle 26" o:spid="_x0000_s1026" style="position:absolute;margin-left:252pt;margin-top:6.05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qT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dT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" o:allowincell="f" filled="f"/>
            </w:pict>
          </mc:Fallback>
        </mc:AlternateContent>
      </w:r>
    </w:p>
    <w:p w14:paraId="33FE3425" w14:textId="77777777" w:rsidR="007C440D" w:rsidRDefault="007C440D" w:rsidP="007C440D">
      <w:r>
        <w:tab/>
      </w:r>
      <w:r>
        <w:tab/>
        <w:t>Inhalation</w:t>
      </w:r>
    </w:p>
    <w:p w14:paraId="3A234024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3C6FB14" wp14:editId="339B2567">
                <wp:simplePos x="0" y="0"/>
                <wp:positionH relativeFrom="column">
                  <wp:posOffset>5120640</wp:posOffset>
                </wp:positionH>
                <wp:positionV relativeFrom="paragraph">
                  <wp:posOffset>92075</wp:posOffset>
                </wp:positionV>
                <wp:extent cx="183515" cy="183515"/>
                <wp:effectExtent l="12065" t="10160" r="1397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637254" id="Rectangle 25" o:spid="_x0000_s1026" style="position:absolute;margin-left:403.2pt;margin-top:7.25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1F6B310" wp14:editId="50405410">
                <wp:simplePos x="0" y="0"/>
                <wp:positionH relativeFrom="column">
                  <wp:posOffset>4297680</wp:posOffset>
                </wp:positionH>
                <wp:positionV relativeFrom="paragraph">
                  <wp:posOffset>92075</wp:posOffset>
                </wp:positionV>
                <wp:extent cx="183515" cy="183515"/>
                <wp:effectExtent l="8255" t="10160" r="8255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4C66B8" id="Rectangle 24" o:spid="_x0000_s1026" style="position:absolute;margin-left:338.4pt;margin-top:7.25pt;width:14.45pt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K6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EE5CF31" wp14:editId="614A5B6C">
                <wp:simplePos x="0" y="0"/>
                <wp:positionH relativeFrom="column">
                  <wp:posOffset>3200400</wp:posOffset>
                </wp:positionH>
                <wp:positionV relativeFrom="paragraph">
                  <wp:posOffset>92075</wp:posOffset>
                </wp:positionV>
                <wp:extent cx="183515" cy="183515"/>
                <wp:effectExtent l="6350" t="10160" r="10160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CF940B" id="Rectangle 23" o:spid="_x0000_s1026" style="position:absolute;margin-left:252pt;margin-top:7.25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fU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cT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" o:allowincell="f" filled="f"/>
            </w:pict>
          </mc:Fallback>
        </mc:AlternateContent>
      </w:r>
    </w:p>
    <w:p w14:paraId="7560709A" w14:textId="77777777" w:rsidR="007C440D" w:rsidRDefault="007C440D" w:rsidP="007C440D">
      <w:r>
        <w:tab/>
      </w:r>
      <w:r>
        <w:tab/>
        <w:t>Ingestion</w:t>
      </w:r>
    </w:p>
    <w:p w14:paraId="0FCCC7BF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CA22927" wp14:editId="7411C516">
                <wp:simplePos x="0" y="0"/>
                <wp:positionH relativeFrom="column">
                  <wp:posOffset>5120640</wp:posOffset>
                </wp:positionH>
                <wp:positionV relativeFrom="paragraph">
                  <wp:posOffset>84455</wp:posOffset>
                </wp:positionV>
                <wp:extent cx="183515" cy="183515"/>
                <wp:effectExtent l="12065" t="6350" r="13970" b="1016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0E4A59" id="Rectangle 22" o:spid="_x0000_s1026" style="position:absolute;margin-left:403.2pt;margin-top:6.65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vA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8C2CA03" wp14:editId="13CCBA05">
                <wp:simplePos x="0" y="0"/>
                <wp:positionH relativeFrom="column">
                  <wp:posOffset>4297680</wp:posOffset>
                </wp:positionH>
                <wp:positionV relativeFrom="paragraph">
                  <wp:posOffset>84455</wp:posOffset>
                </wp:positionV>
                <wp:extent cx="183515" cy="183515"/>
                <wp:effectExtent l="8255" t="6350" r="825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373AB9" id="Rectangle 21" o:spid="_x0000_s1026" style="position:absolute;margin-left:338.4pt;margin-top:6.65pt;width:14.4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/96w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0091EFE" wp14:editId="68F6D38F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183515" cy="183515"/>
                <wp:effectExtent l="6350" t="6350" r="10160" b="1016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8FB1B0" id="Rectangle 20" o:spid="_x0000_s1026" style="position:absolute;margin-left:252pt;margin-top:6.65pt;width:14.45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Pp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6API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" o:allowincell="f" filled="f"/>
            </w:pict>
          </mc:Fallback>
        </mc:AlternateContent>
      </w:r>
    </w:p>
    <w:p w14:paraId="3E17B158" w14:textId="77777777" w:rsidR="007C440D" w:rsidRDefault="007C440D" w:rsidP="007C440D">
      <w:r>
        <w:tab/>
      </w:r>
      <w:r>
        <w:tab/>
        <w:t>Injection</w:t>
      </w:r>
    </w:p>
    <w:p w14:paraId="2DFB5755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01EF442" wp14:editId="1E8D639E">
                <wp:simplePos x="0" y="0"/>
                <wp:positionH relativeFrom="column">
                  <wp:posOffset>5120640</wp:posOffset>
                </wp:positionH>
                <wp:positionV relativeFrom="paragraph">
                  <wp:posOffset>68580</wp:posOffset>
                </wp:positionV>
                <wp:extent cx="183515" cy="183515"/>
                <wp:effectExtent l="12065" t="13335" r="1397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866777" id="Rectangle 19" o:spid="_x0000_s1026" style="position:absolute;margin-left:403.2pt;margin-top:5.4pt;width:14.45pt;height:1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Yz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FRo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" o:allowincell="f" filled="f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1335D7F" wp14:editId="1A96945A">
                <wp:simplePos x="0" y="0"/>
                <wp:positionH relativeFrom="column">
                  <wp:posOffset>4297680</wp:posOffset>
                </wp:positionH>
                <wp:positionV relativeFrom="paragraph">
                  <wp:posOffset>99060</wp:posOffset>
                </wp:positionV>
                <wp:extent cx="183515" cy="183515"/>
                <wp:effectExtent l="8255" t="5715" r="8255" b="107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2EFCD7" id="Rectangle 18" o:spid="_x0000_s1026" style="position:absolute;margin-left:338.4pt;margin-top:7.8pt;width:14.45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on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DC5F18D" wp14:editId="4DD0722F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183515" cy="183515"/>
                <wp:effectExtent l="6350" t="5715" r="10160" b="1079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F82EA3" id="Rectangle 17" o:spid="_x0000_s1026" style="position:absolute;margin-left:252pt;margin-top:7.8pt;width:14.4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3u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5Ro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" o:allowincell="f" filled="f"/>
            </w:pict>
          </mc:Fallback>
        </mc:AlternateContent>
      </w:r>
    </w:p>
    <w:p w14:paraId="1E5233F8" w14:textId="77777777" w:rsidR="007C440D" w:rsidRDefault="007C440D" w:rsidP="007C440D">
      <w:r>
        <w:tab/>
      </w:r>
      <w:r>
        <w:tab/>
        <w:t>Absorption</w:t>
      </w:r>
    </w:p>
    <w:p w14:paraId="52A06DA3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6F9AD70F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>7)</w:t>
      </w:r>
      <w:r>
        <w:tab/>
      </w:r>
      <w:r w:rsidRPr="00C219E7">
        <w:rPr>
          <w:b/>
        </w:rPr>
        <w:t>Control Evaluation:</w:t>
      </w:r>
    </w:p>
    <w:p w14:paraId="22395A47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 xml:space="preserve">     No</w:t>
      </w:r>
      <w:r>
        <w:tab/>
      </w:r>
    </w:p>
    <w:p w14:paraId="0D492B24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0B9453F" wp14:editId="6EA2695C">
                <wp:simplePos x="0" y="0"/>
                <wp:positionH relativeFrom="column">
                  <wp:posOffset>4663440</wp:posOffset>
                </wp:positionH>
                <wp:positionV relativeFrom="paragraph">
                  <wp:posOffset>90170</wp:posOffset>
                </wp:positionV>
                <wp:extent cx="183515" cy="183515"/>
                <wp:effectExtent l="12065" t="6350" r="13970" b="101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4DA1AF" id="Rectangle 16" o:spid="_x0000_s1026" style="position:absolute;margin-left:367.2pt;margin-top:7.1pt;width:14.45pt;height:1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H6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ZRo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7B0E8B4" wp14:editId="08DC2C04">
                <wp:simplePos x="0" y="0"/>
                <wp:positionH relativeFrom="column">
                  <wp:posOffset>5212080</wp:posOffset>
                </wp:positionH>
                <wp:positionV relativeFrom="paragraph">
                  <wp:posOffset>90170</wp:posOffset>
                </wp:positionV>
                <wp:extent cx="182880" cy="182880"/>
                <wp:effectExtent l="8255" t="6350" r="8890" b="107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FE05F3" id="Rectangle 15" o:spid="_x0000_s1026" style="position:absolute;margin-left:410.4pt;margin-top:7.1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0B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" o:allowincell="f" filled="f"/>
            </w:pict>
          </mc:Fallback>
        </mc:AlternateContent>
      </w:r>
      <w:r>
        <w:tab/>
      </w:r>
      <w:r>
        <w:tab/>
        <w:t>Are safer substances available?</w:t>
      </w:r>
    </w:p>
    <w:p w14:paraId="4B08B348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27D2BBA2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1915B24" wp14:editId="406224B5">
                <wp:simplePos x="0" y="0"/>
                <wp:positionH relativeFrom="column">
                  <wp:posOffset>5212080</wp:posOffset>
                </wp:positionH>
                <wp:positionV relativeFrom="paragraph">
                  <wp:posOffset>13970</wp:posOffset>
                </wp:positionV>
                <wp:extent cx="183515" cy="183515"/>
                <wp:effectExtent l="8255" t="10160" r="8255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5B025D" id="Rectangle 14" o:spid="_x0000_s1026" style="position:absolute;margin-left:410.4pt;margin-top:1.1pt;width:14.4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nT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II0FayNEXUI2IHacI9kCgvtMp+N13d8pS1N0HWf7QSMi8ATe6Ukr2DSUVwAqtv39xwRoarqJt&#10;/1FWEJ7sjXRaHWrV2oCgAjq4lDyOKaEHg0rYDJNpHMYY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027092D" wp14:editId="4497C4FC">
                <wp:simplePos x="0" y="0"/>
                <wp:positionH relativeFrom="column">
                  <wp:posOffset>4663440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2700" r="1397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E4C803" id="Rectangle 13" o:spid="_x0000_s1026" style="position:absolute;margin-left:367.2pt;margin-top:2.05pt;width:14.45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y9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pRo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" o:allowincell="f" filled="f"/>
            </w:pict>
          </mc:Fallback>
        </mc:AlternateContent>
      </w:r>
      <w:r>
        <w:tab/>
      </w:r>
      <w:r>
        <w:tab/>
        <w:t xml:space="preserve">Can </w:t>
      </w:r>
      <w:r w:rsidRPr="00345AD5">
        <w:t>you</w:t>
      </w:r>
      <w:r>
        <w:t xml:space="preserve"> use a substance in less harmful form?</w:t>
      </w:r>
    </w:p>
    <w:p w14:paraId="5A74ED99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52CBE5D1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bookmarkStart w:id="7" w:name="_GoBack"/>
      <w:r>
        <w:br w:type="page"/>
      </w:r>
      <w:bookmarkEnd w:id="7"/>
      <w:r>
        <w:lastRenderedPageBreak/>
        <w:t>7)</w:t>
      </w:r>
      <w:r>
        <w:tab/>
      </w:r>
      <w:r w:rsidRPr="00C219E7">
        <w:t>Control Evaluation (continued):</w:t>
      </w:r>
    </w:p>
    <w:p w14:paraId="733C5798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 xml:space="preserve">     No</w:t>
      </w:r>
      <w:r>
        <w:tab/>
      </w:r>
    </w:p>
    <w:p w14:paraId="6CF945CC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31F78C63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D6CD5E3" wp14:editId="23560CE1">
                <wp:simplePos x="0" y="0"/>
                <wp:positionH relativeFrom="column">
                  <wp:posOffset>5212080</wp:posOffset>
                </wp:positionH>
                <wp:positionV relativeFrom="paragraph">
                  <wp:posOffset>29210</wp:posOffset>
                </wp:positionV>
                <wp:extent cx="183515" cy="183515"/>
                <wp:effectExtent l="8255" t="7620" r="825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5E4B63" id="Rectangle 12" o:spid="_x0000_s1026" style="position:absolute;margin-left:410.4pt;margin-top:2.3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Cp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738DC0C" wp14:editId="1B5E76B4">
                <wp:simplePos x="0" y="0"/>
                <wp:positionH relativeFrom="column">
                  <wp:posOffset>4663440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3970" r="1397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88E276" id="Rectangle 11" o:spid="_x0000_s1026" style="position:absolute;margin-left:367.2pt;margin-top:2.05pt;width:14.45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SU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" o:allowincell="f" filled="f"/>
            </w:pict>
          </mc:Fallback>
        </mc:AlternateContent>
      </w:r>
    </w:p>
    <w:p w14:paraId="00D16D63" w14:textId="77777777" w:rsidR="007C440D" w:rsidRDefault="007C440D" w:rsidP="007C440D">
      <w:r>
        <w:tab/>
      </w:r>
      <w:r>
        <w:tab/>
        <w:t>Are control measures in use?</w:t>
      </w:r>
    </w:p>
    <w:p w14:paraId="7D5E2403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1F987803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1FC8FAA" wp14:editId="2120300C">
                <wp:simplePos x="0" y="0"/>
                <wp:positionH relativeFrom="column">
                  <wp:posOffset>5212080</wp:posOffset>
                </wp:positionH>
                <wp:positionV relativeFrom="paragraph">
                  <wp:posOffset>45085</wp:posOffset>
                </wp:positionV>
                <wp:extent cx="183515" cy="183515"/>
                <wp:effectExtent l="8255" t="10160" r="825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378446" id="Rectangle 10" o:spid="_x0000_s1026" style="position:absolute;margin-left:410.4pt;margin-top:3.55pt;width:14.4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A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ADFF42E" wp14:editId="2CA76EEA">
                <wp:simplePos x="0" y="0"/>
                <wp:positionH relativeFrom="column">
                  <wp:posOffset>4663440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0160" r="1397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7C2452" id="Rectangle 9" o:spid="_x0000_s1026" style="position:absolute;margin-left:367.2pt;margin-top:2.05pt;width:14.45pt;height:1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J06gIAADM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E56D78F" wp14:editId="5498468A">
                <wp:simplePos x="0" y="0"/>
                <wp:positionH relativeFrom="column">
                  <wp:posOffset>4663440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0160" r="13970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CA3FC4" id="Rectangle 7" o:spid="_x0000_s1026" style="position:absolute;margin-left:367.2pt;margin-top:2.05pt;width:14.45pt;height:1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0D701CF" wp14:editId="036D4EB3">
                <wp:simplePos x="0" y="0"/>
                <wp:positionH relativeFrom="column">
                  <wp:posOffset>4663440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0160" r="1397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C0BEB6" id="Rectangle 5" o:spid="_x0000_s1026" style="position:absolute;margin-left:367.2pt;margin-top:2.05pt;width:14.4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XE6gIAADM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" o:allowincell="f" filled="f"/>
            </w:pict>
          </mc:Fallback>
        </mc:AlternateContent>
      </w:r>
      <w:r>
        <w:tab/>
      </w:r>
      <w:r>
        <w:tab/>
        <w:t>Are they being used correctly?</w:t>
      </w:r>
    </w:p>
    <w:p w14:paraId="3740BFEA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4A0F5005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370DD1B" wp14:editId="6BDF1180">
                <wp:simplePos x="0" y="0"/>
                <wp:positionH relativeFrom="column">
                  <wp:posOffset>5212080</wp:posOffset>
                </wp:positionH>
                <wp:positionV relativeFrom="paragraph">
                  <wp:posOffset>22860</wp:posOffset>
                </wp:positionV>
                <wp:extent cx="183515" cy="183515"/>
                <wp:effectExtent l="8255" t="10795" r="825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46D23C" id="Rectangle 2" o:spid="_x0000_s1026" style="position:absolute;margin-left:410.4pt;margin-top:1.8pt;width:14.45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1H6wIAADM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7AF3A48" wp14:editId="485BD3D1">
                <wp:simplePos x="0" y="0"/>
                <wp:positionH relativeFrom="column">
                  <wp:posOffset>4663440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3970" r="1397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5326C8" id="Rectangle 3" o:spid="_x0000_s1026" style="position:absolute;margin-left:367.2pt;margin-top:2.05pt;width:14.4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" o:allowincell="f" filled="f"/>
            </w:pict>
          </mc:Fallback>
        </mc:AlternateContent>
      </w:r>
      <w:r>
        <w:tab/>
      </w:r>
      <w:r>
        <w:tab/>
        <w:t>Are new control measures required?</w:t>
      </w:r>
    </w:p>
    <w:p w14:paraId="487DABC1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1832E016" w14:textId="77777777" w:rsidR="007C440D" w:rsidRDefault="007C440D" w:rsidP="007C440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5D9D5D7" wp14:editId="10ED5593">
                <wp:simplePos x="0" y="0"/>
                <wp:positionH relativeFrom="column">
                  <wp:posOffset>5212080</wp:posOffset>
                </wp:positionH>
                <wp:positionV relativeFrom="paragraph">
                  <wp:posOffset>38100</wp:posOffset>
                </wp:positionV>
                <wp:extent cx="183515" cy="183515"/>
                <wp:effectExtent l="8255" t="10795" r="825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DAFC97" id="Rectangle 6" o:spid="_x0000_s1026" style="position:absolute;margin-left:410.4pt;margin-top:3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Ce6wIAADM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BF8B247" wp14:editId="0EDC51BF">
                <wp:simplePos x="0" y="0"/>
                <wp:positionH relativeFrom="column">
                  <wp:posOffset>4663440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8255" r="1397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0159B" id="Rectangle 1" o:spid="_x0000_s1026" style="position:absolute;margin-left:367.2pt;margin-top:2.05pt;width:14.45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gd6gIAADM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" o:allowincell="f" filled="f"/>
            </w:pict>
          </mc:Fallback>
        </mc:AlternateContent>
      </w:r>
      <w:r>
        <w:tab/>
      </w:r>
      <w:r>
        <w:tab/>
        <w:t>Is training adequate?</w:t>
      </w:r>
      <w:r>
        <w:tab/>
      </w:r>
    </w:p>
    <w:p w14:paraId="72CB5EB7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14:paraId="7EFD918E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22"/>
        </w:rPr>
      </w:pPr>
    </w:p>
    <w:p w14:paraId="60C5F72F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left="720" w:right="680" w:hanging="720"/>
        <w:jc w:val="left"/>
        <w:rPr>
          <w:sz w:val="18"/>
        </w:rPr>
      </w:pPr>
      <w:r>
        <w:rPr>
          <w:sz w:val="18"/>
        </w:rPr>
        <w:t>8)</w:t>
      </w:r>
      <w:r>
        <w:rPr>
          <w:sz w:val="18"/>
        </w:rPr>
        <w:tab/>
      </w:r>
      <w:r w:rsidRPr="00C219E7">
        <w:t>Can exposure be reduced by amending or establishing current working practices?</w:t>
      </w:r>
      <w:r>
        <w:rPr>
          <w:sz w:val="18"/>
        </w:rPr>
        <w:t xml:space="preserve"> ______</w:t>
      </w:r>
    </w:p>
    <w:p w14:paraId="25A8B6FE" w14:textId="77777777" w:rsidR="007C440D" w:rsidRDefault="007C440D" w:rsidP="007C440D">
      <w:r>
        <w:tab/>
        <w:t xml:space="preserve">   If the answer is Yes, describe new work practices:</w:t>
      </w:r>
    </w:p>
    <w:p w14:paraId="5480FDD9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739743EC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14:paraId="0D15A9A0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13192064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  <w:r>
        <w:rPr>
          <w:sz w:val="18"/>
        </w:rPr>
        <w:t>9)</w:t>
      </w:r>
      <w:r>
        <w:rPr>
          <w:sz w:val="18"/>
        </w:rPr>
        <w:tab/>
      </w:r>
      <w:r w:rsidRPr="00C219E7">
        <w:t>Describe required Personal Protective Equipment:</w:t>
      </w:r>
    </w:p>
    <w:p w14:paraId="45FC57D2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7CC1F5AB" w14:textId="77777777" w:rsidR="007C440D" w:rsidRDefault="007C440D" w:rsidP="007C440D">
      <w:r>
        <w:t>Describe required environmental or personnel monitoring activities:</w:t>
      </w:r>
    </w:p>
    <w:p w14:paraId="37FA8DEB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22234052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14:paraId="3D675C5C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414F15B4" w14:textId="77777777" w:rsidR="007C440D" w:rsidRDefault="007C440D" w:rsidP="007C440D">
      <w:pPr>
        <w:tabs>
          <w:tab w:val="left" w:pos="0"/>
          <w:tab w:val="left" w:pos="1440"/>
          <w:tab w:val="left" w:pos="2160"/>
          <w:tab w:val="left" w:pos="2880"/>
        </w:tabs>
        <w:ind w:right="680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14:paraId="120083E5" w14:textId="77777777" w:rsidR="007C440D" w:rsidRDefault="007C440D" w:rsidP="007C440D">
      <w:pPr>
        <w:tabs>
          <w:tab w:val="left" w:pos="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38D09214" w14:textId="77777777" w:rsidR="007C440D" w:rsidRDefault="007C440D" w:rsidP="007C440D">
      <w:pPr>
        <w:tabs>
          <w:tab w:val="left" w:pos="0"/>
          <w:tab w:val="left" w:pos="1440"/>
          <w:tab w:val="left" w:pos="2160"/>
          <w:tab w:val="left" w:pos="2880"/>
        </w:tabs>
        <w:ind w:right="680"/>
        <w:rPr>
          <w:sz w:val="18"/>
        </w:rPr>
      </w:pPr>
      <w:r>
        <w:rPr>
          <w:sz w:val="18"/>
        </w:rPr>
        <w:t xml:space="preserve">11)       </w:t>
      </w:r>
      <w:r w:rsidRPr="00C219E7">
        <w:t>Recommendations for future use:</w:t>
      </w:r>
    </w:p>
    <w:p w14:paraId="3480D159" w14:textId="77777777" w:rsidR="007C440D" w:rsidRDefault="007C440D" w:rsidP="007C440D">
      <w:pPr>
        <w:tabs>
          <w:tab w:val="left" w:pos="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4CEC1321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14:paraId="17A6C3FD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73B98312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  <w:r>
        <w:t>_____________________________________________________________________________</w:t>
      </w:r>
    </w:p>
    <w:p w14:paraId="2EE6324A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50241853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t>Assessor: __________________________Date:  ________________________</w:t>
      </w:r>
    </w:p>
    <w:p w14:paraId="13C60105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2E21E0A1" w14:textId="77777777"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64B342B9" w14:textId="77777777" w:rsidR="007C440D" w:rsidRDefault="007C440D" w:rsidP="007C440D">
      <w:pPr>
        <w:tabs>
          <w:tab w:val="left" w:pos="0"/>
          <w:tab w:val="left" w:pos="1440"/>
          <w:tab w:val="left" w:pos="2160"/>
          <w:tab w:val="left" w:pos="2880"/>
        </w:tabs>
        <w:ind w:right="680"/>
        <w:rPr>
          <w:b/>
          <w:sz w:val="18"/>
        </w:rPr>
      </w:pPr>
      <w:r>
        <w:rPr>
          <w:b/>
          <w:sz w:val="18"/>
        </w:rPr>
        <w:t>Part II</w:t>
      </w:r>
    </w:p>
    <w:p w14:paraId="4C13A2ED" w14:textId="77777777" w:rsidR="007C440D" w:rsidRDefault="007C440D" w:rsidP="007C440D">
      <w:pPr>
        <w:tabs>
          <w:tab w:val="left" w:pos="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14:paraId="285E3145" w14:textId="77777777" w:rsidR="007C440D" w:rsidRDefault="007C440D" w:rsidP="007C440D">
      <w:pPr>
        <w:ind w:right="680"/>
        <w:rPr>
          <w:sz w:val="18"/>
        </w:rPr>
      </w:pPr>
      <w:r>
        <w:rPr>
          <w:sz w:val="18"/>
        </w:rPr>
        <w:t>1)</w:t>
      </w:r>
      <w:r>
        <w:rPr>
          <w:sz w:val="18"/>
        </w:rPr>
        <w:tab/>
      </w:r>
      <w:r w:rsidRPr="00C219E7">
        <w:t>Occupational exposure standard used (OES):</w:t>
      </w:r>
    </w:p>
    <w:p w14:paraId="4094EF5F" w14:textId="77777777" w:rsidR="007C440D" w:rsidRDefault="007C440D" w:rsidP="007C440D">
      <w:pPr>
        <w:ind w:right="680"/>
        <w:rPr>
          <w:sz w:val="18"/>
        </w:rPr>
      </w:pPr>
    </w:p>
    <w:p w14:paraId="2CAFD80B" w14:textId="77777777" w:rsidR="007C440D" w:rsidRDefault="007C440D" w:rsidP="007C440D">
      <w:pPr>
        <w:ind w:right="680" w:firstLine="720"/>
        <w:rPr>
          <w:sz w:val="18"/>
        </w:rPr>
      </w:pPr>
      <w:r>
        <w:rPr>
          <w:sz w:val="18"/>
        </w:rPr>
        <w:t>_________________________________________________________________</w:t>
      </w:r>
    </w:p>
    <w:p w14:paraId="70FFF13D" w14:textId="77777777" w:rsidR="007C440D" w:rsidRDefault="007C440D" w:rsidP="007C440D">
      <w:pPr>
        <w:ind w:left="993" w:right="680" w:hanging="993"/>
        <w:rPr>
          <w:sz w:val="18"/>
        </w:rPr>
      </w:pPr>
    </w:p>
    <w:p w14:paraId="25D6A9CC" w14:textId="77777777" w:rsidR="007C440D" w:rsidRPr="000C2189" w:rsidRDefault="007C440D" w:rsidP="007C440D">
      <w:pPr>
        <w:rPr>
          <w:b/>
        </w:rPr>
      </w:pPr>
      <w:r w:rsidRPr="000C2189">
        <w:rPr>
          <w:b/>
        </w:rPr>
        <w:t>Personnel exposure limits:</w:t>
      </w:r>
    </w:p>
    <w:p w14:paraId="373CBBAB" w14:textId="77777777" w:rsidR="007C440D" w:rsidRDefault="007C440D" w:rsidP="007C440D">
      <w:pPr>
        <w:ind w:left="795" w:right="680"/>
        <w:jc w:val="left"/>
        <w:rPr>
          <w:sz w:val="18"/>
        </w:rPr>
      </w:pPr>
    </w:p>
    <w:tbl>
      <w:tblPr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250"/>
        <w:gridCol w:w="1620"/>
        <w:gridCol w:w="2070"/>
        <w:gridCol w:w="1980"/>
      </w:tblGrid>
      <w:tr w:rsidR="007C440D" w14:paraId="21C2B41D" w14:textId="77777777" w:rsidTr="00F57690">
        <w:trPr>
          <w:trHeight w:val="85"/>
        </w:trPr>
        <w:tc>
          <w:tcPr>
            <w:tcW w:w="1980" w:type="dxa"/>
            <w:tcBorders>
              <w:bottom w:val="nil"/>
            </w:tcBorders>
          </w:tcPr>
          <w:p w14:paraId="2FF870AE" w14:textId="77777777" w:rsidR="007C440D" w:rsidRDefault="007C440D" w:rsidP="007C440D">
            <w:r>
              <w:t>Substance</w:t>
            </w:r>
          </w:p>
        </w:tc>
        <w:tc>
          <w:tcPr>
            <w:tcW w:w="2250" w:type="dxa"/>
            <w:tcBorders>
              <w:bottom w:val="nil"/>
            </w:tcBorders>
          </w:tcPr>
          <w:p w14:paraId="690789B7" w14:textId="77777777" w:rsidR="007C440D" w:rsidRDefault="007C440D" w:rsidP="007C440D">
            <w:r>
              <w:t>8 hr. TWA</w:t>
            </w:r>
          </w:p>
        </w:tc>
        <w:tc>
          <w:tcPr>
            <w:tcW w:w="1620" w:type="dxa"/>
            <w:tcBorders>
              <w:bottom w:val="nil"/>
            </w:tcBorders>
          </w:tcPr>
          <w:p w14:paraId="613B2EC2" w14:textId="77777777" w:rsidR="007C440D" w:rsidRDefault="007C440D" w:rsidP="007C440D">
            <w:r>
              <w:t>8hr TWA</w:t>
            </w:r>
          </w:p>
        </w:tc>
        <w:tc>
          <w:tcPr>
            <w:tcW w:w="2070" w:type="dxa"/>
            <w:tcBorders>
              <w:bottom w:val="nil"/>
            </w:tcBorders>
          </w:tcPr>
          <w:p w14:paraId="367DBD4A" w14:textId="77777777" w:rsidR="007C440D" w:rsidRDefault="007C440D" w:rsidP="007C440D">
            <w:r>
              <w:t>15 min STEL</w:t>
            </w:r>
          </w:p>
        </w:tc>
        <w:tc>
          <w:tcPr>
            <w:tcW w:w="1980" w:type="dxa"/>
            <w:tcBorders>
              <w:bottom w:val="nil"/>
            </w:tcBorders>
          </w:tcPr>
          <w:p w14:paraId="10D3A08B" w14:textId="77777777" w:rsidR="007C440D" w:rsidRDefault="007C440D" w:rsidP="007C440D">
            <w:r>
              <w:t>15 min STEL</w:t>
            </w:r>
          </w:p>
        </w:tc>
      </w:tr>
      <w:tr w:rsidR="007C440D" w14:paraId="33CE5896" w14:textId="77777777" w:rsidTr="00F57690">
        <w:tc>
          <w:tcPr>
            <w:tcW w:w="1980" w:type="dxa"/>
            <w:tcBorders>
              <w:bottom w:val="thinThickSmallGap" w:sz="24" w:space="0" w:color="auto"/>
            </w:tcBorders>
          </w:tcPr>
          <w:p w14:paraId="4584782E" w14:textId="77777777" w:rsidR="007C440D" w:rsidRDefault="007C440D" w:rsidP="007C440D"/>
        </w:tc>
        <w:tc>
          <w:tcPr>
            <w:tcW w:w="2250" w:type="dxa"/>
            <w:tcBorders>
              <w:bottom w:val="thinThickSmallGap" w:sz="24" w:space="0" w:color="auto"/>
            </w:tcBorders>
          </w:tcPr>
          <w:p w14:paraId="060346AB" w14:textId="77777777" w:rsidR="007C440D" w:rsidRDefault="007C440D" w:rsidP="007C440D">
            <w:r>
              <w:t>PPM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</w:tcPr>
          <w:p w14:paraId="46BACC50" w14:textId="77777777" w:rsidR="007C440D" w:rsidRDefault="007C440D" w:rsidP="007C440D">
            <w:r>
              <w:t>Mg/m</w:t>
            </w:r>
            <w:r>
              <w:rPr>
                <w:vertAlign w:val="superscript"/>
              </w:rPr>
              <w:sym w:font="Symbol" w:char="F033"/>
            </w:r>
          </w:p>
        </w:tc>
        <w:tc>
          <w:tcPr>
            <w:tcW w:w="2070" w:type="dxa"/>
            <w:tcBorders>
              <w:bottom w:val="thinThickSmallGap" w:sz="24" w:space="0" w:color="auto"/>
            </w:tcBorders>
          </w:tcPr>
          <w:p w14:paraId="073CE9C4" w14:textId="77777777" w:rsidR="007C440D" w:rsidRDefault="007C440D" w:rsidP="007C440D">
            <w:r>
              <w:t>PPM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14:paraId="46E0A95E" w14:textId="77777777" w:rsidR="007C440D" w:rsidRDefault="007C440D" w:rsidP="007C440D">
            <w:r>
              <w:t>Mg/m</w:t>
            </w:r>
            <w:r>
              <w:rPr>
                <w:vertAlign w:val="superscript"/>
              </w:rPr>
              <w:sym w:font="Symbol" w:char="F033"/>
            </w:r>
          </w:p>
        </w:tc>
      </w:tr>
      <w:tr w:rsidR="007C440D" w14:paraId="375BEC5E" w14:textId="77777777" w:rsidTr="00F57690">
        <w:trPr>
          <w:trHeight w:val="396"/>
        </w:trPr>
        <w:tc>
          <w:tcPr>
            <w:tcW w:w="1980" w:type="dxa"/>
            <w:tcBorders>
              <w:top w:val="nil"/>
            </w:tcBorders>
          </w:tcPr>
          <w:p w14:paraId="0E293961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5E8AEB45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2709647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0441DDF7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DECFABC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</w:tr>
      <w:tr w:rsidR="007C440D" w14:paraId="79DF8045" w14:textId="77777777" w:rsidTr="00F57690">
        <w:trPr>
          <w:trHeight w:val="444"/>
        </w:trPr>
        <w:tc>
          <w:tcPr>
            <w:tcW w:w="1980" w:type="dxa"/>
          </w:tcPr>
          <w:p w14:paraId="5C87A58B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5AE6A5B4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5D6FCCEB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25154E1B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3D622984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</w:tr>
      <w:tr w:rsidR="007C440D" w14:paraId="2E36AC01" w14:textId="77777777" w:rsidTr="00F57690">
        <w:trPr>
          <w:trHeight w:val="435"/>
        </w:trPr>
        <w:tc>
          <w:tcPr>
            <w:tcW w:w="1980" w:type="dxa"/>
          </w:tcPr>
          <w:p w14:paraId="0E48D6AC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1B6044DA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573E13CB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038A4038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9CE6647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</w:tr>
      <w:tr w:rsidR="007C440D" w14:paraId="15398A4E" w14:textId="77777777" w:rsidTr="00F57690">
        <w:trPr>
          <w:trHeight w:val="444"/>
        </w:trPr>
        <w:tc>
          <w:tcPr>
            <w:tcW w:w="1980" w:type="dxa"/>
          </w:tcPr>
          <w:p w14:paraId="02715FA9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526F79D6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19A1DD5D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71B6025D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E8591DC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</w:tr>
      <w:tr w:rsidR="007C440D" w14:paraId="079FB3FC" w14:textId="77777777" w:rsidTr="00F57690">
        <w:trPr>
          <w:trHeight w:val="525"/>
        </w:trPr>
        <w:tc>
          <w:tcPr>
            <w:tcW w:w="1980" w:type="dxa"/>
          </w:tcPr>
          <w:p w14:paraId="5B7B7CAB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2B6A9E04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343CB687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18331FEE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7C5C9A7D" w14:textId="77777777" w:rsidR="007C440D" w:rsidRDefault="007C440D" w:rsidP="007C440D">
            <w:pPr>
              <w:ind w:right="680"/>
              <w:rPr>
                <w:sz w:val="18"/>
              </w:rPr>
            </w:pPr>
          </w:p>
        </w:tc>
      </w:tr>
    </w:tbl>
    <w:p w14:paraId="14C886B8" w14:textId="77777777" w:rsidR="002C1A17" w:rsidRDefault="002C1A17" w:rsidP="004029DD"/>
    <w:bookmarkEnd w:id="1"/>
    <w:bookmarkEnd w:id="2"/>
    <w:bookmarkEnd w:id="3"/>
    <w:bookmarkEnd w:id="4"/>
    <w:bookmarkEnd w:id="5"/>
    <w:bookmarkEnd w:id="6"/>
    <w:p w14:paraId="6BE4EED9" w14:textId="77777777" w:rsidR="00F57690" w:rsidRDefault="00F57690">
      <w:pPr>
        <w:jc w:val="left"/>
      </w:pPr>
    </w:p>
    <w:sectPr w:rsidR="00F57690" w:rsidSect="00AD0A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37C56" w14:textId="77777777" w:rsidR="00C11CCE" w:rsidRDefault="00C11CCE">
      <w:r>
        <w:separator/>
      </w:r>
    </w:p>
    <w:p w14:paraId="0745A6D8" w14:textId="77777777" w:rsidR="00C11CCE" w:rsidRDefault="00C11CCE"/>
  </w:endnote>
  <w:endnote w:type="continuationSeparator" w:id="0">
    <w:p w14:paraId="250BE755" w14:textId="77777777" w:rsidR="00C11CCE" w:rsidRDefault="00C11CCE">
      <w:r>
        <w:continuationSeparator/>
      </w:r>
    </w:p>
    <w:p w14:paraId="54B66458" w14:textId="77777777" w:rsidR="00C11CCE" w:rsidRDefault="00C11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9B2B" w14:textId="0E3208FF" w:rsidR="002E3ECA" w:rsidRPr="00942531" w:rsidRDefault="002E3ECA" w:rsidP="00B0563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3048D9" wp14:editId="0467588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E01CD7A" id="Straight Connector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MhTv4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401438150"/>
        <w:placeholder>
          <w:docPart w:val="43A00D715EF9441A8947656AE5FFAEA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05634">
          <w:rPr>
            <w:rFonts w:cs="Arial"/>
            <w:color w:val="7A8D95"/>
            <w:sz w:val="16"/>
            <w:szCs w:val="16"/>
          </w:rPr>
          <w:t xml:space="preserve">EPM-KSS-TP-000028 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642739070"/>
        <w:placeholder>
          <w:docPart w:val="05AF1BE6BA8E442CBEC3924FA3E9054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B05634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49733205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B05634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B05634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29E28BDA" w14:textId="77777777" w:rsidR="002E3ECA" w:rsidRPr="00942531" w:rsidRDefault="002E3ECA" w:rsidP="002E3ECA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A450FF6" w14:textId="3F35A4B1" w:rsidR="002E3ECA" w:rsidRPr="00B05634" w:rsidRDefault="002E3ECA" w:rsidP="00B05634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B7E4" w14:textId="72263655" w:rsidR="002E3ECA" w:rsidRPr="00942531" w:rsidRDefault="002E3ECA" w:rsidP="00B0563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183420" wp14:editId="7694B40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74B6771" id="Straight Connector 3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AWZaCT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2A1B5F79AC794768AFEE5667A90D6AB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EPM-KSS-TP-000028 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1BA83C3B79B54357AAF71B02D2B8084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B05634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B05634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B05634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34D1922D" w14:textId="77777777" w:rsidR="002E3ECA" w:rsidRPr="00942531" w:rsidRDefault="002E3ECA" w:rsidP="002E3ECA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6E194D9" w14:textId="77777777" w:rsidR="002E3ECA" w:rsidRPr="00942531" w:rsidRDefault="002E3ECA" w:rsidP="002E3ECA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5A5AC7C5" w14:textId="77777777" w:rsidR="002E3ECA" w:rsidRDefault="002E3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5E04" w14:textId="77777777" w:rsidR="00C11CCE" w:rsidRDefault="00C11CCE">
      <w:r>
        <w:separator/>
      </w:r>
    </w:p>
    <w:p w14:paraId="2C339493" w14:textId="77777777" w:rsidR="00C11CCE" w:rsidRDefault="00C11CCE"/>
  </w:footnote>
  <w:footnote w:type="continuationSeparator" w:id="0">
    <w:p w14:paraId="552538A6" w14:textId="77777777" w:rsidR="00C11CCE" w:rsidRDefault="00C11CCE">
      <w:r>
        <w:continuationSeparator/>
      </w:r>
    </w:p>
    <w:p w14:paraId="0FFB154B" w14:textId="77777777" w:rsidR="00C11CCE" w:rsidRDefault="00C11CC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87459" w14:textId="77777777" w:rsidR="007C440D" w:rsidRDefault="007C440D">
    <w:pPr>
      <w:pStyle w:val="Header"/>
    </w:pPr>
  </w:p>
  <w:p w14:paraId="2C2451A0" w14:textId="77777777" w:rsidR="007C440D" w:rsidRDefault="007C440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90F23" w14:textId="72AFB0D1" w:rsidR="007C440D" w:rsidRPr="002E3ECA" w:rsidRDefault="002E3ECA" w:rsidP="002E3ECA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591F2A13" wp14:editId="4857F434">
          <wp:simplePos x="0" y="0"/>
          <wp:positionH relativeFrom="column">
            <wp:posOffset>-874643</wp:posOffset>
          </wp:positionH>
          <wp:positionV relativeFrom="paragraph">
            <wp:posOffset>-445273</wp:posOffset>
          </wp:positionV>
          <wp:extent cx="1435735" cy="628650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8DC0A" w14:textId="71403E63" w:rsidR="001244A2" w:rsidRDefault="002E3ECA">
    <w:pPr>
      <w:pStyle w:val="Header"/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48A65174" wp14:editId="0B123753">
          <wp:simplePos x="0" y="0"/>
          <wp:positionH relativeFrom="column">
            <wp:posOffset>-866693</wp:posOffset>
          </wp:positionH>
          <wp:positionV relativeFrom="paragraph">
            <wp:posOffset>-381662</wp:posOffset>
          </wp:positionV>
          <wp:extent cx="1435735" cy="628650"/>
          <wp:effectExtent l="0" t="0" r="0" b="0"/>
          <wp:wrapNone/>
          <wp:docPr id="3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D30A3"/>
    <w:multiLevelType w:val="hybridMultilevel"/>
    <w:tmpl w:val="22FE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41C0"/>
    <w:multiLevelType w:val="hybridMultilevel"/>
    <w:tmpl w:val="5896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6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7D96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187D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4A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9AF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3ECA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159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B5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3E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3BF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1E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40D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320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78EB"/>
    <w:rsid w:val="008908F0"/>
    <w:rsid w:val="00890FB7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2DFB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1B7B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5634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F2D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269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1CCE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88C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560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690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BF2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3B347C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7C440D"/>
    <w:pPr>
      <w:spacing w:before="120" w:after="120"/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1B5F79AC794768AFEE5667A90D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9B50-70F5-4497-8967-47B5FDB98931}"/>
      </w:docPartPr>
      <w:docPartBody>
        <w:p w:rsidR="00C93A15" w:rsidRDefault="00E9034D" w:rsidP="00E9034D">
          <w:pPr>
            <w:pStyle w:val="2A1B5F79AC794768AFEE5667A90D6AB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BA83C3B79B54357AAF71B02D2B8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DBBC-DC04-4A32-B0F7-78FB5792079D}"/>
      </w:docPartPr>
      <w:docPartBody>
        <w:p w:rsidR="00C93A15" w:rsidRDefault="00E9034D" w:rsidP="00E9034D">
          <w:pPr>
            <w:pStyle w:val="1BA83C3B79B54357AAF71B02D2B8084C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43A00D715EF9441A8947656AE5FF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966F-3303-4FF6-AB1D-69C6D7BFB0B4}"/>
      </w:docPartPr>
      <w:docPartBody>
        <w:p w:rsidR="00C93A15" w:rsidRDefault="00E9034D" w:rsidP="00E9034D">
          <w:pPr>
            <w:pStyle w:val="43A00D715EF9441A8947656AE5FFAEA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5AF1BE6BA8E442CBEC3924FA3E90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5FF0-C4B4-4F51-8D99-5EEBE6530B47}"/>
      </w:docPartPr>
      <w:docPartBody>
        <w:p w:rsidR="00C93A15" w:rsidRDefault="00E9034D" w:rsidP="00E9034D">
          <w:pPr>
            <w:pStyle w:val="05AF1BE6BA8E442CBEC3924FA3E9054E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4D"/>
    <w:rsid w:val="00002318"/>
    <w:rsid w:val="00331B5A"/>
    <w:rsid w:val="00C93A15"/>
    <w:rsid w:val="00E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34D"/>
    <w:rPr>
      <w:color w:val="808080"/>
    </w:rPr>
  </w:style>
  <w:style w:type="paragraph" w:customStyle="1" w:styleId="2A1B5F79AC794768AFEE5667A90D6AB4">
    <w:name w:val="2A1B5F79AC794768AFEE5667A90D6AB4"/>
    <w:rsid w:val="00E9034D"/>
  </w:style>
  <w:style w:type="paragraph" w:customStyle="1" w:styleId="1BA83C3B79B54357AAF71B02D2B8084C">
    <w:name w:val="1BA83C3B79B54357AAF71B02D2B8084C"/>
    <w:rsid w:val="00E9034D"/>
  </w:style>
  <w:style w:type="paragraph" w:customStyle="1" w:styleId="43A00D715EF9441A8947656AE5FFAEAE">
    <w:name w:val="43A00D715EF9441A8947656AE5FFAEAE"/>
    <w:rsid w:val="00E9034D"/>
  </w:style>
  <w:style w:type="paragraph" w:customStyle="1" w:styleId="05AF1BE6BA8E442CBEC3924FA3E9054E">
    <w:name w:val="05AF1BE6BA8E442CBEC3924FA3E9054E"/>
    <w:rsid w:val="00E90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A1FBC-EFB5-4504-9DA0-458CF0D2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43844-D40D-4C71-9A1E-4D7E15D2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Hazard Communication Procedure</vt:lpstr>
    </vt:vector>
  </TitlesOfParts>
  <Company>Bechtel/EDS</Company>
  <LinksUpToDate>false</LinksUpToDate>
  <CharactersWithSpaces>2486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Hazard Communication Procedure</dc:title>
  <dc:subject>EPM-KSS-TP-000028</dc:subject>
  <dc:creator>Joel Reyes</dc:creator>
  <cp:keywords>ᅟ</cp:keywords>
  <cp:lastModifiedBy>الاء الزهراني Alaa Alzahrani</cp:lastModifiedBy>
  <cp:revision>8</cp:revision>
  <cp:lastPrinted>2017-10-15T07:41:00Z</cp:lastPrinted>
  <dcterms:created xsi:type="dcterms:W3CDTF">2017-10-18T14:24:00Z</dcterms:created>
  <dcterms:modified xsi:type="dcterms:W3CDTF">2022-04-12T09:42:00Z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